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A1" w:rsidRPr="00A575B7" w:rsidRDefault="00B05CA1" w:rsidP="00253160">
      <w:pPr>
        <w:pStyle w:val="Title"/>
        <w:ind w:left="0" w:right="-30"/>
        <w:rPr>
          <w:b/>
          <w:spacing w:val="-1"/>
        </w:rPr>
      </w:pPr>
      <w:r w:rsidRPr="00A575B7">
        <w:rPr>
          <w:b/>
          <w:spacing w:val="-1"/>
        </w:rPr>
        <w:t>AUTOCERTIFICAZIONE SPESE DI GESTIONE SOSTENUTE NELL’ANNO 202</w:t>
      </w:r>
      <w:r>
        <w:rPr>
          <w:b/>
          <w:spacing w:val="-1"/>
        </w:rPr>
        <w:t>1</w:t>
      </w:r>
    </w:p>
    <w:p w:rsidR="00B05CA1" w:rsidRPr="00DB1CF0" w:rsidRDefault="00B05CA1" w:rsidP="00DB1CF0">
      <w:pPr>
        <w:pStyle w:val="BodyText"/>
        <w:spacing w:before="3"/>
        <w:rPr>
          <w:rFonts w:ascii="Times New Roman"/>
          <w:i w:val="0"/>
        </w:rPr>
      </w:pPr>
    </w:p>
    <w:p w:rsidR="00B05CA1" w:rsidRPr="00A575B7" w:rsidRDefault="00B05CA1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Il sottoscritto……………………………………………………………………………………….</w:t>
      </w:r>
    </w:p>
    <w:p w:rsidR="00B05CA1" w:rsidRPr="00A575B7" w:rsidRDefault="00B05CA1">
      <w:pPr>
        <w:pStyle w:val="BodyText"/>
        <w:rPr>
          <w:i w:val="0"/>
        </w:rPr>
      </w:pPr>
    </w:p>
    <w:p w:rsidR="00B05CA1" w:rsidRPr="00A575B7" w:rsidRDefault="00B05CA1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In qualità di………………………………………………………………………………………..</w:t>
      </w:r>
    </w:p>
    <w:p w:rsidR="00B05CA1" w:rsidRPr="00A575B7" w:rsidRDefault="00B05CA1">
      <w:pPr>
        <w:pStyle w:val="BodyText"/>
        <w:spacing w:before="1"/>
        <w:rPr>
          <w:i w:val="0"/>
        </w:rPr>
      </w:pPr>
    </w:p>
    <w:p w:rsidR="00B05CA1" w:rsidRPr="00A575B7" w:rsidRDefault="00B05CA1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dell’Impresa: ........................................................................................................................</w:t>
      </w:r>
    </w:p>
    <w:p w:rsidR="00B05CA1" w:rsidRPr="00A575B7" w:rsidRDefault="00B05CA1" w:rsidP="00954A3C">
      <w:pPr>
        <w:pStyle w:val="BodyText"/>
        <w:ind w:firstLine="440"/>
        <w:rPr>
          <w:i w:val="0"/>
          <w:sz w:val="24"/>
        </w:rPr>
      </w:pPr>
      <w:r w:rsidRPr="00A575B7">
        <w:rPr>
          <w:i w:val="0"/>
          <w:sz w:val="24"/>
        </w:rPr>
        <w:t>.................................................................................................................................</w:t>
      </w:r>
    </w:p>
    <w:p w:rsidR="00B05CA1" w:rsidRPr="00A575B7" w:rsidRDefault="00B05CA1">
      <w:pPr>
        <w:pStyle w:val="BodyText"/>
        <w:spacing w:before="11"/>
        <w:rPr>
          <w:i w:val="0"/>
          <w:sz w:val="19"/>
        </w:rPr>
      </w:pPr>
    </w:p>
    <w:p w:rsidR="00B05CA1" w:rsidRPr="00A575B7" w:rsidRDefault="00B05CA1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Denominazione/Ragione Sociale……………………………………………………………….</w:t>
      </w:r>
    </w:p>
    <w:p w:rsidR="00B05CA1" w:rsidRPr="00A575B7" w:rsidRDefault="00B05CA1">
      <w:pPr>
        <w:pStyle w:val="BodyText"/>
        <w:spacing w:before="1" w:line="480" w:lineRule="auto"/>
        <w:ind w:left="396" w:right="861"/>
        <w:jc w:val="both"/>
        <w:rPr>
          <w:i w:val="0"/>
        </w:rPr>
      </w:pPr>
      <w:r w:rsidRPr="00A575B7">
        <w:rPr>
          <w:i w:val="0"/>
        </w:rP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B05CA1" w:rsidRPr="00A575B7" w:rsidRDefault="00B05CA1">
      <w:pPr>
        <w:pStyle w:val="BodyText"/>
        <w:spacing w:line="252" w:lineRule="exact"/>
        <w:ind w:left="396"/>
        <w:rPr>
          <w:i w:val="0"/>
        </w:rPr>
      </w:pPr>
      <w:r w:rsidRPr="00A575B7">
        <w:rPr>
          <w:i w:val="0"/>
        </w:rPr>
        <w:t>Sede Legale……………………………………………………………………………………….</w:t>
      </w:r>
    </w:p>
    <w:p w:rsidR="00B05CA1" w:rsidRPr="00A575B7" w:rsidRDefault="00B05CA1">
      <w:pPr>
        <w:pStyle w:val="BodyText"/>
        <w:spacing w:line="252" w:lineRule="exact"/>
        <w:ind w:left="396"/>
        <w:rPr>
          <w:i w:val="0"/>
        </w:rPr>
      </w:pPr>
      <w:r w:rsidRPr="00A575B7">
        <w:rPr>
          <w:i w:val="0"/>
        </w:rPr>
        <w:t>………………………………………………………………………………………………………</w:t>
      </w:r>
    </w:p>
    <w:p w:rsidR="00B05CA1" w:rsidRPr="00A575B7" w:rsidRDefault="00B05CA1">
      <w:pPr>
        <w:pStyle w:val="BodyText"/>
        <w:rPr>
          <w:i w:val="0"/>
        </w:rPr>
      </w:pPr>
    </w:p>
    <w:p w:rsidR="00B05CA1" w:rsidRPr="00A575B7" w:rsidRDefault="00B05CA1">
      <w:pPr>
        <w:pStyle w:val="BodyText"/>
        <w:spacing w:before="1"/>
        <w:ind w:left="396"/>
        <w:rPr>
          <w:i w:val="0"/>
        </w:rPr>
      </w:pPr>
      <w:r w:rsidRPr="00A575B7">
        <w:rPr>
          <w:i w:val="0"/>
        </w:rPr>
        <w:t>Sede Operativa (se diversa da quella legale) ……………………………………………......</w:t>
      </w:r>
    </w:p>
    <w:p w:rsidR="00B05CA1" w:rsidRPr="00A575B7" w:rsidRDefault="00B05CA1">
      <w:pPr>
        <w:pStyle w:val="BodyText"/>
        <w:spacing w:before="1"/>
        <w:ind w:left="420"/>
        <w:rPr>
          <w:i w:val="0"/>
        </w:rPr>
      </w:pPr>
      <w:r w:rsidRPr="00A575B7">
        <w:rPr>
          <w:i w:val="0"/>
        </w:rPr>
        <w:t>…..……………………………………………………………………………………………….....</w:t>
      </w:r>
    </w:p>
    <w:p w:rsidR="00B05CA1" w:rsidRPr="00A575B7" w:rsidRDefault="00B05CA1">
      <w:pPr>
        <w:pStyle w:val="BodyText"/>
        <w:rPr>
          <w:i w:val="0"/>
        </w:rPr>
      </w:pPr>
    </w:p>
    <w:p w:rsidR="00B05CA1" w:rsidRPr="00A575B7" w:rsidRDefault="00B05CA1">
      <w:pPr>
        <w:pStyle w:val="BodyText"/>
        <w:ind w:left="2862" w:right="2862"/>
        <w:jc w:val="center"/>
        <w:rPr>
          <w:i w:val="0"/>
        </w:rPr>
      </w:pPr>
      <w:r w:rsidRPr="00A575B7">
        <w:rPr>
          <w:i w:val="0"/>
        </w:rPr>
        <w:t>DICHIARA</w:t>
      </w:r>
    </w:p>
    <w:p w:rsidR="00B05CA1" w:rsidRPr="00A575B7" w:rsidRDefault="00B05CA1">
      <w:pPr>
        <w:pStyle w:val="BodyText"/>
        <w:ind w:left="2862" w:right="2862"/>
        <w:jc w:val="center"/>
        <w:rPr>
          <w:i w:val="0"/>
          <w:sz w:val="6"/>
          <w:szCs w:val="6"/>
        </w:rPr>
        <w:sectPr w:rsidR="00B05CA1" w:rsidRPr="00A575B7" w:rsidSect="00F039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020" w:bottom="280" w:left="1020" w:header="720" w:footer="720" w:gutter="0"/>
          <w:cols w:space="720"/>
          <w:formProt w:val="0"/>
        </w:sectPr>
      </w:pPr>
    </w:p>
    <w:p w:rsidR="00B05CA1" w:rsidRPr="00A575B7" w:rsidRDefault="00B05CA1">
      <w:pPr>
        <w:pStyle w:val="BodyText"/>
        <w:ind w:left="2862" w:right="2862"/>
        <w:jc w:val="center"/>
        <w:rPr>
          <w:i w:val="0"/>
          <w:sz w:val="6"/>
          <w:szCs w:val="6"/>
        </w:rPr>
      </w:pPr>
    </w:p>
    <w:p w:rsidR="00B05CA1" w:rsidRPr="00A575B7" w:rsidRDefault="00B05CA1">
      <w:pPr>
        <w:pStyle w:val="BodyText"/>
        <w:ind w:left="2862" w:right="2862"/>
        <w:jc w:val="center"/>
        <w:rPr>
          <w:i w:val="0"/>
          <w:sz w:val="6"/>
          <w:szCs w:val="6"/>
        </w:rPr>
      </w:pPr>
    </w:p>
    <w:p w:rsidR="00B05CA1" w:rsidRPr="00A575B7" w:rsidRDefault="00B05CA1" w:rsidP="004461DF">
      <w:pPr>
        <w:pStyle w:val="BodyText"/>
        <w:jc w:val="center"/>
        <w:rPr>
          <w:i w:val="0"/>
        </w:rPr>
      </w:pPr>
      <w:r w:rsidRPr="00A575B7">
        <w:rPr>
          <w:i w:val="0"/>
          <w:color w:val="000000"/>
        </w:rPr>
        <w:t>consapevole, in caso di dichiarazioni non veritiere e di falsità negli atti, delle sanzioni penali previste (art.76 del D.P.R. 28 dicembre 2000, n.445) e della decadenza dai benefici eventualmente conseguiti (art.75 del D.P.R. 28 dicembre 2000, n. 445)</w:t>
      </w:r>
    </w:p>
    <w:p w:rsidR="00B05CA1" w:rsidRPr="00A575B7" w:rsidRDefault="00B05CA1" w:rsidP="00E00034">
      <w:pPr>
        <w:pStyle w:val="BodyText"/>
        <w:rPr>
          <w:i w:val="0"/>
          <w:sz w:val="12"/>
          <w:szCs w:val="12"/>
        </w:rPr>
      </w:pPr>
    </w:p>
    <w:p w:rsidR="00B05CA1" w:rsidRPr="00A575B7" w:rsidRDefault="00B05CA1" w:rsidP="00DC0B41">
      <w:pPr>
        <w:pStyle w:val="BodyText"/>
        <w:spacing w:line="252" w:lineRule="exact"/>
        <w:ind w:left="473" w:hanging="473"/>
        <w:jc w:val="both"/>
        <w:rPr>
          <w:i w:val="0"/>
        </w:rPr>
      </w:pPr>
      <w:r w:rsidRPr="00A575B7">
        <w:rPr>
          <w:i w:val="0"/>
          <w:iCs w:val="0"/>
        </w:rPr>
        <w:t>1.</w:t>
      </w:r>
      <w:r w:rsidRPr="00A575B7">
        <w:rPr>
          <w:i w:val="0"/>
          <w:iCs w:val="0"/>
        </w:rPr>
        <w:tab/>
        <w:t>DI AVER SOSTENUTO NELL’ANNO 202</w:t>
      </w:r>
      <w:r>
        <w:rPr>
          <w:i w:val="0"/>
          <w:iCs w:val="0"/>
        </w:rPr>
        <w:t>1</w:t>
      </w:r>
      <w:r w:rsidRPr="00A575B7">
        <w:rPr>
          <w:i w:val="0"/>
          <w:iCs w:val="0"/>
        </w:rPr>
        <w:t xml:space="preserve"> LE SEGUENTI SPESE DI GESTIONE</w:t>
      </w:r>
      <w:r>
        <w:rPr>
          <w:rStyle w:val="FootnoteReference"/>
          <w:i w:val="0"/>
          <w:iCs w:val="0"/>
        </w:rPr>
        <w:footnoteReference w:id="2"/>
      </w:r>
      <w:r w:rsidRPr="00A575B7">
        <w:rPr>
          <w:i w:val="0"/>
          <w:iCs w:val="0"/>
        </w:rPr>
        <w:t xml:space="preserve"> (barrare la condizione che ricorre):</w:t>
      </w:r>
    </w:p>
    <w:p w:rsidR="00B05CA1" w:rsidRPr="000A3A43" w:rsidRDefault="00B05CA1">
      <w:pPr>
        <w:pStyle w:val="BodyText"/>
        <w:rPr>
          <w:i w:val="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8"/>
        <w:gridCol w:w="4620"/>
        <w:gridCol w:w="2200"/>
        <w:gridCol w:w="2168"/>
      </w:tblGrid>
      <w:tr w:rsidR="00B05CA1" w:rsidTr="00316378">
        <w:trPr>
          <w:jc w:val="center"/>
        </w:trPr>
        <w:tc>
          <w:tcPr>
            <w:tcW w:w="1098" w:type="dxa"/>
            <w:shd w:val="pct12" w:color="auto" w:fill="auto"/>
            <w:vAlign w:val="center"/>
          </w:tcPr>
          <w:p w:rsidR="00B05CA1" w:rsidRPr="003A525C" w:rsidRDefault="00B05CA1" w:rsidP="001F4BEE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N.ro ordinale</w:t>
            </w:r>
          </w:p>
        </w:tc>
        <w:tc>
          <w:tcPr>
            <w:tcW w:w="4620" w:type="dxa"/>
            <w:shd w:val="pct12" w:color="auto" w:fill="auto"/>
            <w:vAlign w:val="center"/>
          </w:tcPr>
          <w:p w:rsidR="00B05CA1" w:rsidRPr="003A525C" w:rsidRDefault="00B05CA1" w:rsidP="003006BF">
            <w:pPr>
              <w:spacing w:before="60" w:after="60"/>
              <w:jc w:val="center"/>
              <w:rPr>
                <w:b/>
                <w:color w:val="000000"/>
              </w:rPr>
            </w:pPr>
            <w:r w:rsidRPr="003A525C">
              <w:rPr>
                <w:b/>
                <w:color w:val="000000"/>
              </w:rPr>
              <w:t>Tipologia di spesa</w:t>
            </w:r>
          </w:p>
        </w:tc>
        <w:tc>
          <w:tcPr>
            <w:tcW w:w="2200" w:type="dxa"/>
            <w:shd w:val="pct12" w:color="auto" w:fill="auto"/>
            <w:vAlign w:val="center"/>
          </w:tcPr>
          <w:p w:rsidR="00B05CA1" w:rsidRPr="003A525C" w:rsidRDefault="00B05CA1" w:rsidP="003A525C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Spesa ristorata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B05CA1" w:rsidRPr="003A525C" w:rsidRDefault="00B05CA1" w:rsidP="003006BF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Imponibile</w:t>
            </w:r>
            <w:r w:rsidRPr="003A525C">
              <w:rPr>
                <w:b/>
                <w:color w:val="000000"/>
              </w:rPr>
              <w:t xml:space="preserve"> della spesa sostenuta nell’anno 202</w:t>
            </w:r>
            <w:r>
              <w:rPr>
                <w:b/>
                <w:color w:val="000000"/>
              </w:rPr>
              <w:t>1</w:t>
            </w:r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Default="00B05CA1" w:rsidP="001F4BE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bookmarkStart w:id="1" w:name="Testo7"/>
        <w:tc>
          <w:tcPr>
            <w:tcW w:w="4620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  <w:bookmarkStart w:id="2" w:name="Controllo2"/>
        <w:tc>
          <w:tcPr>
            <w:tcW w:w="2200" w:type="dxa"/>
          </w:tcPr>
          <w:p w:rsidR="00B05CA1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2"/>
            <w:r w:rsidRPr="00FB3259">
              <w:rPr>
                <w:color w:val="000000"/>
              </w:rPr>
              <w:t>SI parzialmente</w:t>
            </w:r>
          </w:p>
          <w:p w:rsidR="00B05CA1" w:rsidRPr="003A525C" w:rsidRDefault="00B05CA1" w:rsidP="003006BF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3" w:name="Testo1"/>
            <w:r>
              <w:rPr>
                <w:color w:val="00000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Default="00B05CA1" w:rsidP="001F4BE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bookmarkStart w:id="4" w:name="Testo8"/>
        <w:tc>
          <w:tcPr>
            <w:tcW w:w="4620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2200" w:type="dxa"/>
          </w:tcPr>
          <w:p w:rsidR="00B05CA1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B05CA1" w:rsidRPr="00D17434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5" w:name="Testo2"/>
            <w:r>
              <w:rPr>
                <w:color w:val="00000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Pr="00EA726D" w:rsidRDefault="00B05CA1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20" w:type="dxa"/>
            <w:vAlign w:val="center"/>
          </w:tcPr>
          <w:p w:rsidR="00B05CA1" w:rsidRDefault="00B05CA1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B05CA1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B05CA1" w:rsidRPr="00D17434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6" w:name="Testo3"/>
            <w:r>
              <w:rPr>
                <w:color w:val="00000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Pr="00EA726D" w:rsidRDefault="00B05CA1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20" w:type="dxa"/>
            <w:vAlign w:val="center"/>
          </w:tcPr>
          <w:p w:rsidR="00B05CA1" w:rsidRDefault="00B05CA1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B05CA1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B05CA1" w:rsidRPr="00D17434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7" w:name="Testo4"/>
            <w:r>
              <w:rPr>
                <w:color w:val="00000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Pr="00EA726D" w:rsidRDefault="00B05CA1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20" w:type="dxa"/>
            <w:vAlign w:val="center"/>
          </w:tcPr>
          <w:p w:rsidR="00B05CA1" w:rsidRDefault="00B05CA1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B05CA1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B05CA1" w:rsidRPr="00D17434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8" w:name="Testo5"/>
            <w:r>
              <w:rPr>
                <w:color w:val="00000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8"/>
          </w:p>
        </w:tc>
      </w:tr>
      <w:tr w:rsidR="00B05CA1" w:rsidTr="00316378">
        <w:trPr>
          <w:jc w:val="center"/>
        </w:trPr>
        <w:tc>
          <w:tcPr>
            <w:tcW w:w="1098" w:type="dxa"/>
            <w:vAlign w:val="center"/>
          </w:tcPr>
          <w:p w:rsidR="00B05CA1" w:rsidRPr="00EA726D" w:rsidRDefault="00B05CA1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20" w:type="dxa"/>
            <w:vAlign w:val="center"/>
          </w:tcPr>
          <w:p w:rsidR="00B05CA1" w:rsidRDefault="00B05CA1" w:rsidP="003006BF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B05CA1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B05CA1" w:rsidRPr="00D17434" w:rsidRDefault="00B05CA1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B05CA1" w:rsidTr="007A5BD9">
        <w:trPr>
          <w:jc w:val="center"/>
        </w:trPr>
        <w:tc>
          <w:tcPr>
            <w:tcW w:w="1098" w:type="dxa"/>
            <w:tcBorders>
              <w:left w:val="nil"/>
              <w:bottom w:val="nil"/>
              <w:right w:val="nil"/>
            </w:tcBorders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</w:tcPr>
          <w:p w:rsidR="00B05CA1" w:rsidRPr="00D17434" w:rsidRDefault="00B05CA1" w:rsidP="003006BF">
            <w:pPr>
              <w:spacing w:before="60" w:after="60"/>
              <w:rPr>
                <w:color w:val="000000"/>
              </w:rPr>
            </w:pPr>
          </w:p>
        </w:tc>
        <w:tc>
          <w:tcPr>
            <w:tcW w:w="2200" w:type="dxa"/>
            <w:tcBorders>
              <w:left w:val="nil"/>
              <w:bottom w:val="nil"/>
            </w:tcBorders>
          </w:tcPr>
          <w:p w:rsidR="00B05CA1" w:rsidRPr="00E60AF6" w:rsidRDefault="00B05CA1" w:rsidP="003006BF">
            <w:pPr>
              <w:spacing w:before="60" w:after="60"/>
              <w:rPr>
                <w:b/>
                <w:color w:val="000000"/>
              </w:rPr>
            </w:pPr>
            <w:r w:rsidRPr="00E60AF6">
              <w:rPr>
                <w:b/>
                <w:color w:val="000000"/>
              </w:rPr>
              <w:t>TOTALE</w:t>
            </w:r>
          </w:p>
        </w:tc>
        <w:tc>
          <w:tcPr>
            <w:tcW w:w="2168" w:type="dxa"/>
            <w:vAlign w:val="center"/>
          </w:tcPr>
          <w:p w:rsidR="00B05CA1" w:rsidRPr="00E60AF6" w:rsidRDefault="00B05CA1" w:rsidP="003006BF">
            <w:pPr>
              <w:spacing w:before="60" w:after="60"/>
              <w:rPr>
                <w:b/>
                <w:color w:val="000000"/>
              </w:rPr>
            </w:pPr>
            <w:r w:rsidRPr="00E60AF6">
              <w:rPr>
                <w:b/>
                <w:color w:val="000000"/>
              </w:rPr>
              <w:t xml:space="preserve">€ </w:t>
            </w:r>
            <w:bookmarkStart w:id="9" w:name="Testo6"/>
            <w:r w:rsidRPr="00E60AF6">
              <w:rPr>
                <w:b/>
                <w:color w:val="00000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60AF6">
              <w:rPr>
                <w:b/>
                <w:color w:val="000000"/>
              </w:rPr>
              <w:instrText xml:space="preserve"> FORMTEXT </w:instrText>
            </w:r>
            <w:r w:rsidRPr="00E60AF6">
              <w:rPr>
                <w:b/>
                <w:color w:val="000000"/>
              </w:rPr>
            </w:r>
            <w:r w:rsidRPr="00E60AF6">
              <w:rPr>
                <w:b/>
                <w:color w:val="000000"/>
              </w:rPr>
              <w:fldChar w:fldCharType="separate"/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color w:val="000000"/>
              </w:rPr>
              <w:fldChar w:fldCharType="end"/>
            </w:r>
            <w:bookmarkEnd w:id="9"/>
          </w:p>
        </w:tc>
      </w:tr>
    </w:tbl>
    <w:p w:rsidR="00B05CA1" w:rsidRDefault="00B05CA1">
      <w:pPr>
        <w:pStyle w:val="BodyText"/>
        <w:spacing w:before="2"/>
        <w:rPr>
          <w:i w:val="0"/>
          <w:sz w:val="20"/>
        </w:rPr>
      </w:pPr>
    </w:p>
    <w:p w:rsidR="00B05CA1" w:rsidRDefault="00B05CA1">
      <w:pPr>
        <w:pStyle w:val="BodyText"/>
        <w:spacing w:before="2"/>
        <w:rPr>
          <w:i w:val="0"/>
          <w:sz w:val="20"/>
        </w:rPr>
      </w:pPr>
    </w:p>
    <w:p w:rsidR="00B05CA1" w:rsidRDefault="00B05CA1">
      <w:pPr>
        <w:pStyle w:val="BodyText"/>
        <w:spacing w:before="2"/>
        <w:rPr>
          <w:i w:val="0"/>
          <w:sz w:val="20"/>
        </w:rPr>
      </w:pPr>
    </w:p>
    <w:p w:rsidR="00B05CA1" w:rsidRPr="00A575B7" w:rsidRDefault="00B05CA1" w:rsidP="00505D60">
      <w:pPr>
        <w:pStyle w:val="BodyText"/>
        <w:spacing w:before="2" w:after="120"/>
        <w:jc w:val="center"/>
        <w:rPr>
          <w:b/>
          <w:i w:val="0"/>
          <w:sz w:val="27"/>
          <w:szCs w:val="27"/>
        </w:rPr>
      </w:pPr>
      <w:r w:rsidRPr="00A575B7">
        <w:rPr>
          <w:b/>
          <w:i w:val="0"/>
          <w:sz w:val="27"/>
          <w:szCs w:val="27"/>
        </w:rPr>
        <w:t>Se sono riportate spese PARZIALMENTE ristorate, dovrà essere data evidenza, per ciascuna di esse, di:</w:t>
      </w:r>
    </w:p>
    <w:p w:rsidR="00B05CA1" w:rsidRPr="00A575B7" w:rsidRDefault="00B05CA1" w:rsidP="00505D60">
      <w:pPr>
        <w:pStyle w:val="BodyText"/>
        <w:numPr>
          <w:ilvl w:val="0"/>
          <w:numId w:val="2"/>
        </w:numPr>
        <w:spacing w:before="2"/>
        <w:jc w:val="both"/>
        <w:rPr>
          <w:i w:val="0"/>
        </w:rPr>
      </w:pPr>
      <w:r w:rsidRPr="00A575B7">
        <w:rPr>
          <w:b/>
          <w:i w:val="0"/>
          <w:u w:val="single"/>
        </w:rPr>
        <w:t>n.ro ordinale della spesa nella sopra esposta tabella, la relativa misura di ristoro ed il riferimento giuridico</w:t>
      </w:r>
    </w:p>
    <w:p w:rsidR="00B05CA1" w:rsidRDefault="00B05CA1" w:rsidP="00943BA9">
      <w:pPr>
        <w:pStyle w:val="BodyText"/>
        <w:spacing w:before="2"/>
        <w:ind w:left="360"/>
        <w:jc w:val="both"/>
      </w:pPr>
    </w:p>
    <w:p w:rsidR="00B05CA1" w:rsidRDefault="00B05CA1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......................................................................................................................................................</w:t>
      </w:r>
    </w:p>
    <w:p w:rsidR="00B05CA1" w:rsidRDefault="00B05CA1" w:rsidP="00943BA9">
      <w:pPr>
        <w:pStyle w:val="BodyText"/>
        <w:spacing w:before="2"/>
        <w:ind w:left="360"/>
        <w:jc w:val="both"/>
      </w:pPr>
    </w:p>
    <w:p w:rsidR="00B05CA1" w:rsidRDefault="00B05CA1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</w:t>
      </w:r>
    </w:p>
    <w:p w:rsidR="00B05CA1" w:rsidRDefault="00B05CA1" w:rsidP="00943BA9">
      <w:pPr>
        <w:pStyle w:val="BodyText"/>
        <w:spacing w:before="2"/>
        <w:ind w:left="360"/>
        <w:jc w:val="both"/>
      </w:pPr>
    </w:p>
    <w:p w:rsidR="00B05CA1" w:rsidRDefault="00B05CA1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05CA1" w:rsidRDefault="00B05CA1" w:rsidP="00943BA9">
      <w:pPr>
        <w:pStyle w:val="BodyText"/>
        <w:spacing w:before="2"/>
        <w:ind w:left="360"/>
        <w:jc w:val="both"/>
      </w:pPr>
    </w:p>
    <w:p w:rsidR="00B05CA1" w:rsidRDefault="00B05CA1" w:rsidP="00943BA9">
      <w:pPr>
        <w:pStyle w:val="BodyText"/>
        <w:spacing w:before="2"/>
        <w:ind w:left="360"/>
        <w:jc w:val="both"/>
      </w:pPr>
    </w:p>
    <w:p w:rsidR="00B05CA1" w:rsidRPr="00A575B7" w:rsidRDefault="00B05CA1" w:rsidP="00E60AF6">
      <w:pPr>
        <w:pStyle w:val="BodyText"/>
        <w:spacing w:before="2"/>
        <w:jc w:val="center"/>
        <w:rPr>
          <w:i w:val="0"/>
        </w:rPr>
      </w:pPr>
    </w:p>
    <w:p w:rsidR="00B05CA1" w:rsidRPr="00A575B7" w:rsidRDefault="00B05CA1" w:rsidP="00E60AF6">
      <w:pPr>
        <w:pStyle w:val="BodyText"/>
        <w:spacing w:before="2"/>
        <w:jc w:val="center"/>
        <w:rPr>
          <w:i w:val="0"/>
        </w:rPr>
        <w:sectPr w:rsidR="00B05CA1" w:rsidRPr="00A575B7" w:rsidSect="00E60AF6">
          <w:type w:val="continuous"/>
          <w:pgSz w:w="11910" w:h="16840"/>
          <w:pgMar w:top="1580" w:right="1020" w:bottom="540" w:left="1020" w:header="720" w:footer="720" w:gutter="0"/>
          <w:cols w:space="720"/>
        </w:sectPr>
      </w:pPr>
      <w:r w:rsidRPr="00A575B7">
        <w:rPr>
          <w:i w:val="0"/>
        </w:rPr>
        <w:t>DICHIARA ALTRESI’</w:t>
      </w:r>
    </w:p>
    <w:p w:rsidR="00B05CA1" w:rsidRPr="00A575B7" w:rsidRDefault="00B05CA1" w:rsidP="00E60AF6">
      <w:pPr>
        <w:pStyle w:val="BodyText"/>
        <w:spacing w:before="2"/>
        <w:jc w:val="center"/>
        <w:rPr>
          <w:i w:val="0"/>
        </w:rPr>
      </w:pPr>
    </w:p>
    <w:p w:rsidR="00B05CA1" w:rsidRPr="00A575B7" w:rsidRDefault="00B05CA1" w:rsidP="00A24779">
      <w:pPr>
        <w:pStyle w:val="BodyText"/>
        <w:numPr>
          <w:ilvl w:val="0"/>
          <w:numId w:val="1"/>
        </w:numPr>
        <w:spacing w:before="2" w:after="120"/>
        <w:ind w:left="714" w:hanging="357"/>
        <w:jc w:val="both"/>
        <w:rPr>
          <w:b/>
          <w:i w:val="0"/>
          <w:u w:val="single"/>
        </w:rPr>
      </w:pPr>
      <w:r w:rsidRPr="00A575B7">
        <w:rPr>
          <w:i w:val="0"/>
        </w:rPr>
        <w:t xml:space="preserve">Di essere consapevole che le sopraesposte spese di gestione di cui è richiesto in toto o in parte il ristoro dovranno risultare documentate. I giustificativi relativi alle spese sostenute, che saranno richiesti dal Comune, dovranno essere corredate da idonea documentazione comprovante l’avvenuto pagamento (esempio: bonifico bancario, assegno, fatture quietanzate ecc.), </w:t>
      </w:r>
      <w:r w:rsidRPr="00A575B7">
        <w:rPr>
          <w:b/>
          <w:i w:val="0"/>
        </w:rPr>
        <w:t>pena l’esclusione della relativa spesa</w:t>
      </w:r>
      <w:r w:rsidRPr="00A575B7">
        <w:rPr>
          <w:i w:val="0"/>
        </w:rPr>
        <w:t xml:space="preserve">. Non sono ammissibili Autofatture, Pagamenti effettuati in contanti o tramite compensazione di qualsiasi tipo tra cliente e fornitore, né il ristoro dell’IVA eventualmente versata rispetto alle spese di gestione affrontate. </w:t>
      </w:r>
      <w:r w:rsidRPr="00A575B7">
        <w:rPr>
          <w:b/>
          <w:i w:val="0"/>
          <w:sz w:val="26"/>
          <w:szCs w:val="26"/>
          <w:u w:val="single"/>
        </w:rPr>
        <w:t>Le spese di cui trattasi NON devono risultare integralmente ristorate con altro finanziamento/contribuzione pubblica o privata</w:t>
      </w:r>
      <w:r w:rsidRPr="00A575B7">
        <w:rPr>
          <w:b/>
          <w:i w:val="0"/>
          <w:u w:val="single"/>
        </w:rPr>
        <w:t>.</w:t>
      </w:r>
    </w:p>
    <w:p w:rsidR="00B05CA1" w:rsidRDefault="00B05CA1">
      <w:pPr>
        <w:pStyle w:val="BodyText"/>
        <w:spacing w:before="2"/>
        <w:rPr>
          <w:i w:val="0"/>
          <w:sz w:val="20"/>
        </w:rPr>
      </w:pPr>
    </w:p>
    <w:p w:rsidR="00B05CA1" w:rsidRDefault="00B05CA1">
      <w:pPr>
        <w:pStyle w:val="BodyText"/>
        <w:spacing w:before="2"/>
        <w:rPr>
          <w:i w:val="0"/>
          <w:sz w:val="20"/>
        </w:rPr>
      </w:pPr>
    </w:p>
    <w:p w:rsidR="00B05CA1" w:rsidRPr="00253160" w:rsidRDefault="00B05CA1">
      <w:pPr>
        <w:pStyle w:val="BodyText"/>
        <w:spacing w:before="2"/>
        <w:rPr>
          <w:i w:val="0"/>
          <w:sz w:val="20"/>
        </w:rPr>
      </w:pPr>
    </w:p>
    <w:p w:rsidR="00B05CA1" w:rsidRPr="00253160" w:rsidRDefault="00B05CA1">
      <w:pPr>
        <w:pStyle w:val="BodyText"/>
        <w:ind w:left="473"/>
        <w:rPr>
          <w:i w:val="0"/>
        </w:rPr>
      </w:pPr>
      <w:r w:rsidRPr="00253160">
        <w:rPr>
          <w:i w:val="0"/>
        </w:rPr>
        <w:t>Luogo e data,…………………………………………...</w:t>
      </w:r>
    </w:p>
    <w:p w:rsidR="00B05CA1" w:rsidRPr="00253160" w:rsidRDefault="00B05CA1">
      <w:pPr>
        <w:pStyle w:val="BodyText"/>
        <w:spacing w:before="10"/>
        <w:rPr>
          <w:i w:val="0"/>
          <w:sz w:val="21"/>
        </w:rPr>
      </w:pPr>
    </w:p>
    <w:p w:rsidR="00B05CA1" w:rsidRPr="00253160" w:rsidRDefault="00B05CA1" w:rsidP="00F42FD2">
      <w:pPr>
        <w:pStyle w:val="BodyText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B05CA1" w:rsidRPr="00253160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Default="00B05CA1">
      <w:pPr>
        <w:pStyle w:val="BodyText"/>
        <w:ind w:left="473"/>
        <w:rPr>
          <w:i w:val="0"/>
        </w:rPr>
      </w:pPr>
    </w:p>
    <w:p w:rsidR="00B05CA1" w:rsidRPr="00253160" w:rsidRDefault="00B05CA1">
      <w:pPr>
        <w:pStyle w:val="BodyText"/>
        <w:ind w:left="473"/>
        <w:rPr>
          <w:i w:val="0"/>
        </w:rPr>
      </w:pPr>
    </w:p>
    <w:sectPr w:rsidR="00B05CA1" w:rsidRPr="00253160" w:rsidSect="00E60AF6">
      <w:type w:val="continuous"/>
      <w:pgSz w:w="11910" w:h="16840"/>
      <w:pgMar w:top="1580" w:right="1020" w:bottom="540" w:left="102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A1" w:rsidRDefault="00B05CA1" w:rsidP="00903928">
      <w:pPr>
        <w:ind w:hanging="2"/>
      </w:pPr>
      <w:r>
        <w:separator/>
      </w:r>
    </w:p>
  </w:endnote>
  <w:endnote w:type="continuationSeparator" w:id="1">
    <w:p w:rsidR="00B05CA1" w:rsidRDefault="00B05CA1" w:rsidP="00903928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Default="00B05C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Default="00B05C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Default="00B05C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A1" w:rsidRDefault="00B05CA1" w:rsidP="00903928">
      <w:pPr>
        <w:ind w:hanging="2"/>
      </w:pPr>
      <w:r>
        <w:separator/>
      </w:r>
    </w:p>
  </w:footnote>
  <w:footnote w:type="continuationSeparator" w:id="1">
    <w:p w:rsidR="00B05CA1" w:rsidRDefault="00B05CA1" w:rsidP="00903928">
      <w:pPr>
        <w:ind w:hanging="2"/>
      </w:pPr>
      <w:r>
        <w:continuationSeparator/>
      </w:r>
    </w:p>
  </w:footnote>
  <w:footnote w:id="2">
    <w:p w:rsidR="00B05CA1" w:rsidRDefault="00B05CA1">
      <w:pPr>
        <w:pStyle w:val="FootnoteText"/>
      </w:pPr>
      <w:r>
        <w:rPr>
          <w:rStyle w:val="FootnoteReference"/>
        </w:rPr>
        <w:footnoteRef/>
      </w:r>
      <w:r>
        <w:t xml:space="preserve"> Si invita ad autocertificare spese di gestione per l’anno 2021 per l’ammontare massimo di € 11.345,00.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Default="00B05C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Pr="00B80DB0" w:rsidRDefault="00B05CA1">
    <w:pPr>
      <w:pStyle w:val="Header"/>
      <w:rPr>
        <w:rFonts w:ascii="Calibri" w:hAnsi="Calibri"/>
      </w:rPr>
    </w:pPr>
    <w:r w:rsidRPr="00B80DB0">
      <w:rPr>
        <w:rFonts w:ascii="Calibri" w:hAnsi="Calibri"/>
      </w:rPr>
      <w:t>Allegato D</w:t>
    </w:r>
    <w:r>
      <w:rPr>
        <w:rFonts w:ascii="Calibri" w:hAnsi="Calibri"/>
      </w:rPr>
      <w:t xml:space="preserve"> - </w:t>
    </w:r>
    <w:r w:rsidRPr="00B80DB0">
      <w:rPr>
        <w:rFonts w:ascii="Calibri" w:hAnsi="Calibri"/>
      </w:rPr>
      <w:t>Domanda di concessione contributo spese di gestione 202</w:t>
    </w:r>
    <w:r>
      <w:rPr>
        <w:rFonts w:ascii="Calibri" w:hAnsi="Calibri"/>
      </w:rPr>
      <w:t>1</w:t>
    </w:r>
    <w:r w:rsidRPr="00B80DB0">
      <w:rPr>
        <w:rFonts w:ascii="Calibri" w:hAnsi="Calibri"/>
      </w:rPr>
      <w:t xml:space="preserve"> </w:t>
    </w:r>
    <w:r>
      <w:rPr>
        <w:rFonts w:ascii="Calibri" w:hAnsi="Calibri"/>
      </w:rPr>
      <w:t>- Comune di Bocenago</w:t>
    </w:r>
    <w:r w:rsidRPr="00B80DB0">
      <w:rPr>
        <w:rFonts w:ascii="Calibri" w:hAnsi="Calibri"/>
      </w:rPr>
      <w:t xml:space="preserve"> (TN</w:t>
    </w:r>
    <w:r>
      <w:rPr>
        <w:rFonts w:ascii="Calibri" w:hAnsi="Calibri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1" w:rsidRDefault="00B05C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368"/>
    <w:multiLevelType w:val="hybridMultilevel"/>
    <w:tmpl w:val="62FA67F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455CC"/>
    <w:multiLevelType w:val="hybridMultilevel"/>
    <w:tmpl w:val="24C05F5C"/>
    <w:lvl w:ilvl="0" w:tplc="D15C2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8E2CD4"/>
    <w:multiLevelType w:val="hybridMultilevel"/>
    <w:tmpl w:val="D0CA7BA4"/>
    <w:lvl w:ilvl="0" w:tplc="97BC9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CD3"/>
    <w:rsid w:val="000118B8"/>
    <w:rsid w:val="000858EC"/>
    <w:rsid w:val="000A3A43"/>
    <w:rsid w:val="000A71DD"/>
    <w:rsid w:val="000E4D4D"/>
    <w:rsid w:val="00136294"/>
    <w:rsid w:val="00182E4F"/>
    <w:rsid w:val="001945FE"/>
    <w:rsid w:val="001C7607"/>
    <w:rsid w:val="001D71F5"/>
    <w:rsid w:val="001F4BEE"/>
    <w:rsid w:val="00252040"/>
    <w:rsid w:val="00253160"/>
    <w:rsid w:val="0026456F"/>
    <w:rsid w:val="00286986"/>
    <w:rsid w:val="002B4697"/>
    <w:rsid w:val="002D2845"/>
    <w:rsid w:val="002F6E9A"/>
    <w:rsid w:val="003006BF"/>
    <w:rsid w:val="00304396"/>
    <w:rsid w:val="00316378"/>
    <w:rsid w:val="003331A4"/>
    <w:rsid w:val="003436BA"/>
    <w:rsid w:val="003A203E"/>
    <w:rsid w:val="003A525C"/>
    <w:rsid w:val="00405AD1"/>
    <w:rsid w:val="00434115"/>
    <w:rsid w:val="004461DF"/>
    <w:rsid w:val="004757B2"/>
    <w:rsid w:val="00486107"/>
    <w:rsid w:val="004A3CC9"/>
    <w:rsid w:val="00505D60"/>
    <w:rsid w:val="00536D26"/>
    <w:rsid w:val="00573395"/>
    <w:rsid w:val="00593B5B"/>
    <w:rsid w:val="005A5D85"/>
    <w:rsid w:val="006214A3"/>
    <w:rsid w:val="00673FC7"/>
    <w:rsid w:val="00674899"/>
    <w:rsid w:val="00675F11"/>
    <w:rsid w:val="006A4B67"/>
    <w:rsid w:val="006A5C00"/>
    <w:rsid w:val="006D1E78"/>
    <w:rsid w:val="006D20B1"/>
    <w:rsid w:val="007A3C83"/>
    <w:rsid w:val="007A5BD9"/>
    <w:rsid w:val="007E7F64"/>
    <w:rsid w:val="007F2C78"/>
    <w:rsid w:val="0083006F"/>
    <w:rsid w:val="00852B50"/>
    <w:rsid w:val="008A12B5"/>
    <w:rsid w:val="008A73DE"/>
    <w:rsid w:val="008E37D0"/>
    <w:rsid w:val="00903928"/>
    <w:rsid w:val="0090756C"/>
    <w:rsid w:val="00943114"/>
    <w:rsid w:val="00943BA9"/>
    <w:rsid w:val="00954A3C"/>
    <w:rsid w:val="009704FE"/>
    <w:rsid w:val="009C2983"/>
    <w:rsid w:val="00A0525D"/>
    <w:rsid w:val="00A24779"/>
    <w:rsid w:val="00A54D39"/>
    <w:rsid w:val="00A5676B"/>
    <w:rsid w:val="00A575B7"/>
    <w:rsid w:val="00AA0FA4"/>
    <w:rsid w:val="00AC23B1"/>
    <w:rsid w:val="00AC5ECA"/>
    <w:rsid w:val="00AD4AF4"/>
    <w:rsid w:val="00AD5832"/>
    <w:rsid w:val="00B05CA1"/>
    <w:rsid w:val="00B15CD3"/>
    <w:rsid w:val="00B54DED"/>
    <w:rsid w:val="00B611C6"/>
    <w:rsid w:val="00B80DB0"/>
    <w:rsid w:val="00B86DBA"/>
    <w:rsid w:val="00B97AAA"/>
    <w:rsid w:val="00BF6E02"/>
    <w:rsid w:val="00C00A52"/>
    <w:rsid w:val="00C01BDB"/>
    <w:rsid w:val="00C125B1"/>
    <w:rsid w:val="00C531E1"/>
    <w:rsid w:val="00C57344"/>
    <w:rsid w:val="00C66A0C"/>
    <w:rsid w:val="00C77D6B"/>
    <w:rsid w:val="00C95395"/>
    <w:rsid w:val="00CB10C2"/>
    <w:rsid w:val="00CB6CAD"/>
    <w:rsid w:val="00D17434"/>
    <w:rsid w:val="00D20104"/>
    <w:rsid w:val="00D36F7F"/>
    <w:rsid w:val="00DB1CF0"/>
    <w:rsid w:val="00DC0B41"/>
    <w:rsid w:val="00DE584B"/>
    <w:rsid w:val="00DF0CC3"/>
    <w:rsid w:val="00E00034"/>
    <w:rsid w:val="00E06FC9"/>
    <w:rsid w:val="00E14267"/>
    <w:rsid w:val="00E35811"/>
    <w:rsid w:val="00E60AF6"/>
    <w:rsid w:val="00E83138"/>
    <w:rsid w:val="00EA726D"/>
    <w:rsid w:val="00EB4970"/>
    <w:rsid w:val="00ED0D12"/>
    <w:rsid w:val="00ED7A26"/>
    <w:rsid w:val="00F03948"/>
    <w:rsid w:val="00F1703A"/>
    <w:rsid w:val="00F42FD2"/>
    <w:rsid w:val="00F6337E"/>
    <w:rsid w:val="00F871DF"/>
    <w:rsid w:val="00FB3259"/>
    <w:rsid w:val="00FC3CA4"/>
    <w:rsid w:val="00FD0AD4"/>
    <w:rsid w:val="00FD6784"/>
    <w:rsid w:val="00FF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948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03948"/>
  </w:style>
  <w:style w:type="paragraph" w:customStyle="1" w:styleId="TableParagraph">
    <w:name w:val="Table Paragraph"/>
    <w:basedOn w:val="Normal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80D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1DD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B80D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1DD"/>
    <w:rPr>
      <w:rFonts w:ascii="Arial" w:hAnsi="Arial" w:cs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C0B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6E9A"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C0B4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514</Words>
  <Characters>2933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user</cp:lastModifiedBy>
  <cp:revision>2</cp:revision>
  <dcterms:created xsi:type="dcterms:W3CDTF">2022-08-26T06:25:00Z</dcterms:created>
  <dcterms:modified xsi:type="dcterms:W3CDTF">2022-08-26T06:25:00Z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